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6A" w:rsidRDefault="004D5CA7">
      <w:bookmarkStart w:id="0" w:name="_GoBack"/>
      <w:r>
        <w:rPr>
          <w:noProof/>
        </w:rPr>
        <w:drawing>
          <wp:inline distT="0" distB="0" distL="0" distR="0">
            <wp:extent cx="3164306" cy="21095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mine teach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306" cy="210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A7"/>
    <w:rsid w:val="004D5CA7"/>
    <w:rsid w:val="009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2D8A9DAA.dotm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Astrophysical Observatory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Scholten &lt;rscholten@cfa.harvard.edu&gt;</dc:creator>
  <cp:lastModifiedBy>Robert Scholten &lt;rscholten@cfa.harvard.edu&gt;</cp:lastModifiedBy>
  <cp:revision>1</cp:revision>
  <dcterms:created xsi:type="dcterms:W3CDTF">2019-09-10T18:32:00Z</dcterms:created>
  <dcterms:modified xsi:type="dcterms:W3CDTF">2019-09-10T18:38:00Z</dcterms:modified>
</cp:coreProperties>
</file>