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2C" w:rsidRPr="006023DB" w:rsidRDefault="00D7482C" w:rsidP="00B04EA7">
      <w:pPr>
        <w:jc w:val="center"/>
        <w:rPr>
          <w:b/>
          <w:sz w:val="28"/>
          <w:szCs w:val="28"/>
        </w:rPr>
      </w:pPr>
      <w:r w:rsidRPr="006023DB">
        <w:rPr>
          <w:b/>
          <w:sz w:val="28"/>
          <w:szCs w:val="28"/>
        </w:rPr>
        <w:t>Department of Astronomy</w:t>
      </w:r>
    </w:p>
    <w:p w:rsidR="00D7482C" w:rsidRPr="006023DB" w:rsidRDefault="00D7482C" w:rsidP="00B04EA7">
      <w:pPr>
        <w:jc w:val="center"/>
        <w:rPr>
          <w:b/>
          <w:sz w:val="28"/>
          <w:szCs w:val="28"/>
        </w:rPr>
      </w:pPr>
      <w:r w:rsidRPr="006023DB">
        <w:rPr>
          <w:b/>
          <w:sz w:val="28"/>
          <w:szCs w:val="28"/>
        </w:rPr>
        <w:t>Study Plan for First</w:t>
      </w:r>
      <w:r w:rsidR="00B04EA7" w:rsidRPr="006023DB">
        <w:rPr>
          <w:b/>
          <w:sz w:val="28"/>
          <w:szCs w:val="28"/>
        </w:rPr>
        <w:t xml:space="preserve"> Y</w:t>
      </w:r>
      <w:r w:rsidRPr="006023DB">
        <w:rPr>
          <w:b/>
          <w:sz w:val="28"/>
          <w:szCs w:val="28"/>
        </w:rPr>
        <w:t>ear Graduate Students</w:t>
      </w:r>
    </w:p>
    <w:p w:rsidR="00D7482C" w:rsidRPr="006023DB" w:rsidRDefault="00D7482C">
      <w:pPr>
        <w:rPr>
          <w:sz w:val="28"/>
          <w:szCs w:val="28"/>
        </w:rPr>
      </w:pPr>
    </w:p>
    <w:p w:rsidR="00EF74BF" w:rsidRDefault="00D7482C">
      <w:r>
        <w:t>N</w:t>
      </w:r>
      <w:r w:rsidR="00AF1037">
        <w:t>ame</w:t>
      </w:r>
      <w:r w:rsidR="00DA6BDC">
        <w:t>:</w:t>
      </w:r>
      <w:r w:rsidR="00DA6BDC">
        <w:tab/>
      </w:r>
      <w:r w:rsidR="001F2131">
        <w:t>______________________________________</w:t>
      </w:r>
      <w:r w:rsidR="001F2131">
        <w:tab/>
      </w:r>
      <w:r w:rsidR="00B04EA7">
        <w:t>D</w:t>
      </w:r>
      <w:r w:rsidR="00AF1037">
        <w:t>ate</w:t>
      </w:r>
      <w:r w:rsidR="00B04EA7">
        <w:t>:</w:t>
      </w:r>
      <w:r w:rsidR="001F2131">
        <w:t xml:space="preserve"> __________________</w:t>
      </w:r>
    </w:p>
    <w:p w:rsidR="00EF74BF" w:rsidRDefault="00EF74BF"/>
    <w:p w:rsidR="00406439" w:rsidRDefault="00406439">
      <w:r>
        <w:t>A</w:t>
      </w:r>
      <w:r w:rsidR="00AF1037">
        <w:t>dvisor</w:t>
      </w:r>
      <w:r>
        <w:t>:</w:t>
      </w:r>
      <w:r w:rsidR="001F2131">
        <w:t xml:space="preserve"> _____________________________________</w:t>
      </w:r>
    </w:p>
    <w:p w:rsidR="00D7482C" w:rsidRDefault="00D7482C"/>
    <w:p w:rsidR="00193BB3" w:rsidRDefault="0027751C" w:rsidP="001F2131">
      <w:r>
        <w:t xml:space="preserve">The purpose of this study plan is to aid you in planning your coursework for the first two years and </w:t>
      </w:r>
      <w:r w:rsidR="00193BB3">
        <w:t xml:space="preserve">to </w:t>
      </w:r>
      <w:r>
        <w:t>allow the department to assess your background and your academic needs.</w:t>
      </w:r>
      <w:r w:rsidR="00D7482C">
        <w:t xml:space="preserve">  The plan should be discussed wit</w:t>
      </w:r>
      <w:r w:rsidR="00B72EA2">
        <w:t>h and approved by your Academic A</w:t>
      </w:r>
      <w:r w:rsidR="00D7482C">
        <w:t>dvisor, and should not be handed to the advisor routinely for his or</w:t>
      </w:r>
      <w:r w:rsidR="00193BB3">
        <w:t xml:space="preserve"> her signature.  It may be </w:t>
      </w:r>
      <w:r w:rsidR="00D7482C">
        <w:t xml:space="preserve">helpful to discuss your options with other graduate students.  The questions contained here should be answered carefully, as they are the basis upon which the </w:t>
      </w:r>
      <w:r w:rsidR="00193BB3">
        <w:t xml:space="preserve">Director of Graduate Studies (DGS) and the </w:t>
      </w:r>
      <w:r w:rsidR="00D7482C">
        <w:t>Committee on Academic Studies</w:t>
      </w:r>
      <w:r w:rsidR="006023DB">
        <w:t xml:space="preserve"> (CAS)</w:t>
      </w:r>
      <w:r w:rsidR="00193BB3">
        <w:t xml:space="preserve"> make</w:t>
      </w:r>
      <w:r w:rsidR="00D7482C">
        <w:t xml:space="preserve"> recommendations to you.  It is also helpful to consult</w:t>
      </w:r>
      <w:r w:rsidR="00193BB3">
        <w:t xml:space="preserve"> the following web pages:</w:t>
      </w:r>
      <w:r w:rsidR="00052DBA">
        <w:t xml:space="preserve"> </w:t>
      </w:r>
    </w:p>
    <w:p w:rsidR="00193BB3" w:rsidRDefault="00193BB3" w:rsidP="001F2131"/>
    <w:p w:rsidR="00C96589" w:rsidRDefault="00BA476D" w:rsidP="001F2131">
      <w:hyperlink r:id="rId8" w:history="1">
        <w:r w:rsidR="00C96589" w:rsidRPr="00C90F31">
          <w:rPr>
            <w:rStyle w:val="Hyperlink"/>
          </w:rPr>
          <w:t>http://astronomy.fas.harvard.edu/book/departmental-requirements-advanced</w:t>
        </w:r>
      </w:hyperlink>
    </w:p>
    <w:p w:rsidR="00193BB3" w:rsidRDefault="00BA476D" w:rsidP="001F2131">
      <w:hyperlink r:id="rId9" w:history="1">
        <w:r w:rsidR="00193BB3" w:rsidRPr="00C90F31">
          <w:rPr>
            <w:rStyle w:val="Hyperlink"/>
          </w:rPr>
          <w:t>http://astronomy.fas.harvard.edu/book/placement-examination</w:t>
        </w:r>
      </w:hyperlink>
    </w:p>
    <w:p w:rsidR="00052DBA" w:rsidRDefault="00BA476D" w:rsidP="001F2131">
      <w:hyperlink r:id="rId10" w:history="1">
        <w:r w:rsidR="00193BB3" w:rsidRPr="00C90F31">
          <w:rPr>
            <w:rStyle w:val="Hyperlink"/>
          </w:rPr>
          <w:t>http://astronomy.fas.harvard.edu/book/research-project</w:t>
        </w:r>
      </w:hyperlink>
    </w:p>
    <w:p w:rsidR="00052DBA" w:rsidRDefault="00052DBA" w:rsidP="001F2131"/>
    <w:p w:rsidR="00B72EA2" w:rsidRDefault="00D7482C" w:rsidP="001F2131">
      <w:r w:rsidRPr="00486327">
        <w:rPr>
          <w:i/>
        </w:rPr>
        <w:t>Graduate Studies in Astronomy,</w:t>
      </w:r>
      <w:r>
        <w:t xml:space="preserve"> the official compendium of departmental requirements, </w:t>
      </w:r>
      <w:r w:rsidR="006023DB">
        <w:t xml:space="preserve">is </w:t>
      </w:r>
      <w:r>
        <w:t xml:space="preserve">available </w:t>
      </w:r>
      <w:r w:rsidR="006023DB">
        <w:t xml:space="preserve">in the Department office.  </w:t>
      </w:r>
    </w:p>
    <w:p w:rsidR="00B72EA2" w:rsidRDefault="00B72EA2" w:rsidP="001F2131"/>
    <w:p w:rsidR="00D7482C" w:rsidRDefault="006023DB" w:rsidP="001F2131">
      <w:r>
        <w:t>The</w:t>
      </w:r>
      <w:r w:rsidR="00B72EA2">
        <w:t xml:space="preserve"> following</w:t>
      </w:r>
      <w:r>
        <w:t xml:space="preserve"> S</w:t>
      </w:r>
      <w:r w:rsidR="00D7482C">
        <w:t xml:space="preserve">tudy </w:t>
      </w:r>
      <w:r>
        <w:t>P</w:t>
      </w:r>
      <w:r w:rsidR="00D7482C">
        <w:t>lan is not binding, but any change to it must be submitted</w:t>
      </w:r>
      <w:r w:rsidR="00406439">
        <w:t xml:space="preserve"> to and approved by </w:t>
      </w:r>
      <w:r w:rsidR="00D7482C">
        <w:t xml:space="preserve">the </w:t>
      </w:r>
      <w:r>
        <w:t>CAS</w:t>
      </w:r>
      <w:r w:rsidR="00D7482C">
        <w:t>.</w:t>
      </w:r>
    </w:p>
    <w:p w:rsidR="00D7482C" w:rsidRDefault="00D7482C" w:rsidP="001F2131"/>
    <w:p w:rsidR="00D7482C" w:rsidRDefault="00D7482C" w:rsidP="001F2131">
      <w:r>
        <w:t>I.  P</w:t>
      </w:r>
      <w:r w:rsidR="00B72EA2">
        <w:t>lease Identify your P</w:t>
      </w:r>
      <w:r>
        <w:t>rimary Field of Interest:</w:t>
      </w:r>
    </w:p>
    <w:p w:rsidR="00D7482C" w:rsidRDefault="00D7482C" w:rsidP="001F2131"/>
    <w:p w:rsidR="00D7482C" w:rsidRDefault="00D7482C" w:rsidP="001F2131"/>
    <w:p w:rsidR="00D7482C" w:rsidRDefault="00D7482C" w:rsidP="001F2131"/>
    <w:p w:rsidR="00D7482C" w:rsidRDefault="00D7482C" w:rsidP="001F2131"/>
    <w:p w:rsidR="00D7482C" w:rsidRDefault="00D7482C" w:rsidP="001F2131">
      <w:r>
        <w:t>II. General Background Requirements:</w:t>
      </w:r>
    </w:p>
    <w:p w:rsidR="00D7482C" w:rsidRDefault="00D7482C" w:rsidP="001F2131"/>
    <w:p w:rsidR="00193BB3" w:rsidRDefault="00D7482C" w:rsidP="001F2131">
      <w:r>
        <w:t xml:space="preserve">It is essential that the </w:t>
      </w:r>
      <w:r w:rsidR="006023DB">
        <w:t>CA</w:t>
      </w:r>
      <w:r>
        <w:t>S be able to assess your undergraduate preparation and recommend to you the means of making up any deficiencies.  Our goal is to assure that every student completes the preparation equivalent to that listed in</w:t>
      </w:r>
    </w:p>
    <w:p w:rsidR="00193BB3" w:rsidRDefault="00193BB3" w:rsidP="001F2131"/>
    <w:p w:rsidR="00193BB3" w:rsidRDefault="00BA476D" w:rsidP="001F2131">
      <w:hyperlink r:id="rId11" w:history="1">
        <w:r w:rsidR="00193BB3" w:rsidRPr="00C90F31">
          <w:rPr>
            <w:rStyle w:val="Hyperlink"/>
          </w:rPr>
          <w:t>http://astronomy.fas.harvard.edu/book/placement-examination</w:t>
        </w:r>
      </w:hyperlink>
      <w:r w:rsidR="00D7482C">
        <w:t xml:space="preserve"> </w:t>
      </w:r>
    </w:p>
    <w:p w:rsidR="00193BB3" w:rsidRDefault="00193BB3" w:rsidP="001F2131"/>
    <w:p w:rsidR="00193BB3" w:rsidRDefault="00D7482C" w:rsidP="001F2131">
      <w:proofErr w:type="gramStart"/>
      <w:r>
        <w:t>by</w:t>
      </w:r>
      <w:proofErr w:type="gramEnd"/>
      <w:r>
        <w:t xml:space="preserve"> the end of the first year at the latest. Please list below equivalent courses taken (or the most advanced course taken in that field), with the name of the principal instructor and the title and author of the text used. Consult the descriptions of the courses in</w:t>
      </w:r>
    </w:p>
    <w:p w:rsidR="00193BB3" w:rsidRDefault="00193BB3" w:rsidP="00B04EA7">
      <w:pPr>
        <w:jc w:val="both"/>
      </w:pPr>
    </w:p>
    <w:p w:rsidR="00D7482C" w:rsidRDefault="00BA476D" w:rsidP="00B04EA7">
      <w:pPr>
        <w:jc w:val="both"/>
      </w:pPr>
      <w:hyperlink r:id="rId12" w:history="1">
        <w:r w:rsidR="00193BB3" w:rsidRPr="00C90F31">
          <w:rPr>
            <w:rStyle w:val="Hyperlink"/>
          </w:rPr>
          <w:t>http://webdocs.registrar.fas.harvard.edu/courses/Physics.html</w:t>
        </w:r>
      </w:hyperlink>
    </w:p>
    <w:p w:rsidR="00193BB3" w:rsidRDefault="00BA476D" w:rsidP="00B04EA7">
      <w:pPr>
        <w:jc w:val="both"/>
      </w:pPr>
      <w:hyperlink r:id="rId13" w:history="1">
        <w:r w:rsidR="00193BB3" w:rsidRPr="00C90F31">
          <w:rPr>
            <w:rStyle w:val="Hyperlink"/>
          </w:rPr>
          <w:t>http://webdocs.registrar.fas.harvard.edu/courses/AppliedMathematics.html</w:t>
        </w:r>
      </w:hyperlink>
    </w:p>
    <w:p w:rsidR="00193BB3" w:rsidRDefault="00193BB3" w:rsidP="00B04EA7">
      <w:pPr>
        <w:jc w:val="both"/>
      </w:pPr>
    </w:p>
    <w:p w:rsidR="00193BB3" w:rsidRDefault="00193BB3" w:rsidP="00B04EA7">
      <w:pPr>
        <w:jc w:val="both"/>
      </w:pPr>
    </w:p>
    <w:p w:rsidR="00D7482C" w:rsidRDefault="00D7482C"/>
    <w:p w:rsidR="00D7482C" w:rsidRDefault="00D7482C">
      <w:r>
        <w:t>1.  Mechanics (Physics 151)</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D7482C" w:rsidRDefault="00D7482C"/>
    <w:p w:rsidR="00D7482C" w:rsidRDefault="00D7482C"/>
    <w:p w:rsidR="00D7482C" w:rsidRDefault="00D7482C"/>
    <w:p w:rsidR="00D7482C" w:rsidRDefault="00D7482C">
      <w:r>
        <w:t>2.  Electromagnetic Theory (Physics 153)</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3.  Statistical Physics (Physics 181)</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4.  Quantum Mechanics (Physics 143</w:t>
      </w:r>
      <w:r w:rsidR="006023DB">
        <w:t>a, 143b</w:t>
      </w:r>
      <w:r>
        <w:t>)</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 xml:space="preserve">5.  General Mathematics (Applied Mathematics </w:t>
      </w:r>
      <w:r w:rsidR="00193BB3">
        <w:t>104, 105</w:t>
      </w:r>
      <w:r>
        <w:t>)</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586B22" w:rsidRDefault="00586B22"/>
    <w:p w:rsidR="00586B22" w:rsidRDefault="00586B22"/>
    <w:p w:rsidR="00586B22" w:rsidRDefault="00586B22"/>
    <w:p w:rsidR="00B72EA2" w:rsidRDefault="00D7482C" w:rsidP="00B04EA7">
      <w:pPr>
        <w:jc w:val="both"/>
      </w:pPr>
      <w:r>
        <w:t>What are the areas in which you</w:t>
      </w:r>
      <w:r w:rsidR="00B72EA2">
        <w:t xml:space="preserve"> think you have deficiencies?  </w:t>
      </w:r>
      <w:r>
        <w:t>List the fields, using a separate sheet i</w:t>
      </w:r>
      <w:r w:rsidR="00B72EA2">
        <w:t>f necessary.</w:t>
      </w:r>
    </w:p>
    <w:p w:rsidR="00D7482C" w:rsidRDefault="00B72EA2" w:rsidP="00B04EA7">
      <w:pPr>
        <w:jc w:val="both"/>
      </w:pPr>
      <w:r>
        <w:t xml:space="preserve"> </w:t>
      </w:r>
    </w:p>
    <w:p w:rsidR="00486327" w:rsidRDefault="00486327"/>
    <w:p w:rsidR="00486327" w:rsidRDefault="00486327"/>
    <w:p w:rsidR="00D7482C" w:rsidRDefault="00D7482C"/>
    <w:p w:rsidR="00D7482C" w:rsidRDefault="00D7482C">
      <w:r>
        <w:t>How do you propose to remedy such deficiencies?</w:t>
      </w:r>
    </w:p>
    <w:p w:rsidR="00D7482C" w:rsidRDefault="00D7482C"/>
    <w:p w:rsidR="00D7482C" w:rsidRDefault="00D7482C"/>
    <w:p w:rsidR="00D7482C" w:rsidRDefault="00D7482C"/>
    <w:p w:rsidR="00D7482C" w:rsidRDefault="00D7482C"/>
    <w:p w:rsidR="00D7482C" w:rsidRDefault="00D7482C">
      <w:r>
        <w:t>When do you expect to complete the general background requirements?</w:t>
      </w:r>
    </w:p>
    <w:p w:rsidR="00D7482C" w:rsidRDefault="00D7482C"/>
    <w:p w:rsidR="00AF1037" w:rsidRDefault="00AF1037"/>
    <w:p w:rsidR="00D7482C" w:rsidRDefault="00D7482C"/>
    <w:p w:rsidR="00D7482C" w:rsidRDefault="00D7482C"/>
    <w:p w:rsidR="00D7482C" w:rsidRDefault="00DA2883">
      <w:r>
        <w:t xml:space="preserve">III. </w:t>
      </w:r>
      <w:r w:rsidR="00D7482C">
        <w:t xml:space="preserve">Course </w:t>
      </w:r>
      <w:r w:rsidR="00BC22C7">
        <w:t xml:space="preserve">and Teaching </w:t>
      </w:r>
      <w:r w:rsidR="00D7482C">
        <w:t>Requirements</w:t>
      </w:r>
    </w:p>
    <w:p w:rsidR="001917EB" w:rsidRPr="001917EB" w:rsidRDefault="001917EB" w:rsidP="001917EB">
      <w:pPr>
        <w:pStyle w:val="NormalWeb"/>
      </w:pPr>
      <w:r w:rsidRPr="001917EB">
        <w:t>Candidates for a PhD in Astronomy and Astrophysics should complete one core course in astronomy, at least five electives in astronomy, at least one graduate physics course, and should participate every year in the Journal Club. Details follow.</w:t>
      </w:r>
    </w:p>
    <w:p w:rsidR="001917EB" w:rsidRPr="001917EB" w:rsidRDefault="001917EB" w:rsidP="001917EB">
      <w:pPr>
        <w:spacing w:before="100" w:beforeAutospacing="1" w:after="100" w:afterAutospacing="1"/>
        <w:rPr>
          <w:rFonts w:ascii="Times New Roman" w:hAnsi="Times New Roman"/>
          <w:szCs w:val="24"/>
        </w:rPr>
      </w:pPr>
      <w:r>
        <w:rPr>
          <w:rFonts w:ascii="Times New Roman" w:hAnsi="Times New Roman"/>
          <w:szCs w:val="24"/>
        </w:rPr>
        <w:t xml:space="preserve">A. </w:t>
      </w:r>
      <w:r w:rsidRPr="001917EB">
        <w:rPr>
          <w:rFonts w:ascii="Times New Roman" w:hAnsi="Times New Roman"/>
          <w:szCs w:val="24"/>
        </w:rPr>
        <w:t>All students should complete and obtain a satisfactory grade (A or B) in:</w:t>
      </w:r>
    </w:p>
    <w:p w:rsidR="001917EB" w:rsidRPr="001917EB" w:rsidRDefault="001917EB" w:rsidP="001917EB">
      <w:pPr>
        <w:numPr>
          <w:ilvl w:val="0"/>
          <w:numId w:val="1"/>
        </w:numPr>
        <w:spacing w:before="100" w:beforeAutospacing="1" w:after="100" w:afterAutospacing="1"/>
        <w:rPr>
          <w:rFonts w:ascii="Times New Roman" w:hAnsi="Times New Roman"/>
          <w:szCs w:val="24"/>
        </w:rPr>
      </w:pPr>
      <w:r w:rsidRPr="001917EB">
        <w:rPr>
          <w:rFonts w:ascii="Times New Roman" w:hAnsi="Times New Roman"/>
          <w:szCs w:val="24"/>
        </w:rPr>
        <w:t>Astronomy 200 (formerly Astronomy 150): Radiative Astrophysics</w:t>
      </w:r>
    </w:p>
    <w:p w:rsidR="001917EB" w:rsidRPr="001917EB" w:rsidRDefault="001917EB" w:rsidP="001917EB">
      <w:pPr>
        <w:spacing w:before="100" w:beforeAutospacing="1" w:after="100" w:afterAutospacing="1"/>
        <w:rPr>
          <w:rFonts w:ascii="Times New Roman" w:hAnsi="Times New Roman"/>
          <w:szCs w:val="24"/>
        </w:rPr>
      </w:pPr>
      <w:r>
        <w:rPr>
          <w:rFonts w:ascii="Times New Roman" w:hAnsi="Times New Roman"/>
          <w:bCs/>
          <w:szCs w:val="24"/>
        </w:rPr>
        <w:t>In addition, s</w:t>
      </w:r>
      <w:r w:rsidRPr="001917EB">
        <w:rPr>
          <w:rFonts w:ascii="Times New Roman" w:hAnsi="Times New Roman"/>
          <w:szCs w:val="24"/>
        </w:rPr>
        <w:t>tudents are expected to obtain a satisfactory grade (A or B) in at least five of the following graduate level electives offered by the Astronomy department:</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151: Astrophysical Fluid Dynamics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189: Exoplanet Systems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193: Noise and Data Analysis in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201a: Stellar and Planetary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201b: Interstellar Medium and Star Formation</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202a: Galaxies and Dynamics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202b: Cosmology</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215hf: Topics in Contemporary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218: Radio Astronomy</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219: High Energy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231: Optics for Astronomers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251: Quantum Mechanics for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253: Plasma Astrophysics</w:t>
      </w:r>
    </w:p>
    <w:p w:rsidR="00D7482C" w:rsidRPr="00AA444F" w:rsidRDefault="001917EB" w:rsidP="00AA444F">
      <w:pPr>
        <w:spacing w:before="100" w:beforeAutospacing="1" w:after="100" w:afterAutospacing="1"/>
        <w:rPr>
          <w:rFonts w:ascii="Times New Roman" w:hAnsi="Times New Roman"/>
          <w:szCs w:val="24"/>
        </w:rPr>
      </w:pPr>
      <w:r w:rsidRPr="001917EB">
        <w:rPr>
          <w:rFonts w:ascii="Times New Roman" w:hAnsi="Times New Roman"/>
          <w:szCs w:val="24"/>
        </w:rPr>
        <w:lastRenderedPageBreak/>
        <w:t>One of the five astronomy electives may be replaced with a course of equivalent intellectual substance in applied mathematics, computer science, physics or planetary sciences at the discretion of the DGS.</w:t>
      </w:r>
      <w:r>
        <w:rPr>
          <w:rFonts w:ascii="Times New Roman" w:hAnsi="Times New Roman"/>
          <w:szCs w:val="24"/>
        </w:rPr>
        <w:t xml:space="preserve">  </w:t>
      </w:r>
      <w:r>
        <w:t>It is possible that you already have a sufficient preparation in the fields covered by those courses on the basis of your own study or courses taken elsewhere, and can satisfy the requirement by taking an oral examination with the instructor responsible for the course.  You are strongly urged to make any arrangements before the start of the term in which such courses are offered.  Please note that undergraduate level courses offered elsewhere seldom provide adequate preparation.  List any courses that you plan to satisfy through oral exams, and note if you have made any arrangements to that effect.</w:t>
      </w:r>
    </w:p>
    <w:p w:rsidR="00406439" w:rsidRDefault="00D7482C" w:rsidP="00B04EA7">
      <w:pPr>
        <w:jc w:val="both"/>
      </w:pPr>
      <w:r>
        <w:t>B.  Graduate Quantum Mechanics or General Relativity.  All graduate students must pass (= an A or B grade for graduate students!) on</w:t>
      </w:r>
      <w:r w:rsidR="007A6052">
        <w:t>e of Physics 210, 251a</w:t>
      </w:r>
      <w:r w:rsidR="00193BB3">
        <w:t>, 251b</w:t>
      </w:r>
      <w:r w:rsidR="007A6052">
        <w:t xml:space="preserve"> or A</w:t>
      </w:r>
      <w:r w:rsidR="006023DB">
        <w:t>stronomy</w:t>
      </w:r>
      <w:r w:rsidR="007A6052">
        <w:t xml:space="preserve"> 251.</w:t>
      </w:r>
      <w:r w:rsidR="00406439">
        <w:t xml:space="preserve">  Other</w:t>
      </w:r>
      <w:r w:rsidR="00B04EA7">
        <w:t xml:space="preserve"> </w:t>
      </w:r>
      <w:r w:rsidR="00406439">
        <w:t>appropriate Physics courses may be substitu</w:t>
      </w:r>
      <w:r w:rsidR="00193BB3">
        <w:t>ted with the approval of the DGS</w:t>
      </w:r>
      <w:r w:rsidR="00406439">
        <w:t>.</w:t>
      </w:r>
    </w:p>
    <w:p w:rsidR="00586B22" w:rsidRDefault="00586B22" w:rsidP="00AA444F"/>
    <w:p w:rsidR="00D7482C" w:rsidRDefault="00D7482C" w:rsidP="00AA444F">
      <w:r>
        <w:t xml:space="preserve">C.  </w:t>
      </w:r>
      <w:r w:rsidR="001917EB">
        <w:t xml:space="preserve">Every </w:t>
      </w:r>
      <w:r w:rsidR="00AA444F">
        <w:t xml:space="preserve">graduate </w:t>
      </w:r>
      <w:r w:rsidR="001917EB">
        <w:t>student is req</w:t>
      </w:r>
      <w:r w:rsidR="00AA444F">
        <w:t>uired to register for and participate in</w:t>
      </w:r>
      <w:r w:rsidR="001917EB">
        <w:t xml:space="preserve"> Journal Club</w:t>
      </w:r>
      <w:r w:rsidR="008D128A">
        <w:t xml:space="preserve"> (Astronomy 301hf</w:t>
      </w:r>
      <w:r w:rsidR="00AA444F">
        <w:t>) each year.</w:t>
      </w:r>
    </w:p>
    <w:p w:rsidR="00D7482C" w:rsidRDefault="00D7482C" w:rsidP="00AA444F"/>
    <w:p w:rsidR="00D7482C" w:rsidRDefault="00BC22C7" w:rsidP="00B04EA7">
      <w:pPr>
        <w:jc w:val="both"/>
      </w:pPr>
      <w:r>
        <w:t>D</w:t>
      </w:r>
      <w:r w:rsidR="00D7482C">
        <w:t>. Teaching:  All students, independent of their financial support, must teach for at least two semesters as part of their educational requirements.</w:t>
      </w:r>
      <w:r w:rsidR="00406439">
        <w:t xml:space="preserve">  First year students may </w:t>
      </w:r>
      <w:r w:rsidR="00406439" w:rsidRPr="00486327">
        <w:rPr>
          <w:b/>
        </w:rPr>
        <w:t xml:space="preserve">not </w:t>
      </w:r>
      <w:r w:rsidR="00193BB3">
        <w:t>serve as TF’s, unless they receive permission from both their advisor and the DGS.</w:t>
      </w:r>
    </w:p>
    <w:p w:rsidR="00D7482C" w:rsidRDefault="00D7482C" w:rsidP="00B04EA7">
      <w:pPr>
        <w:jc w:val="both"/>
      </w:pPr>
    </w:p>
    <w:p w:rsidR="00BC22C7" w:rsidRDefault="00BC22C7" w:rsidP="00BC22C7">
      <w:r>
        <w:t>IV. Course and Teaching Plan (Important – Be Sure to Answer in Full)</w:t>
      </w:r>
    </w:p>
    <w:p w:rsidR="00BC22C7" w:rsidRDefault="00BC22C7" w:rsidP="00BC22C7"/>
    <w:p w:rsidR="00D7482C" w:rsidRDefault="00D7482C" w:rsidP="00B04EA7">
      <w:pPr>
        <w:jc w:val="both"/>
      </w:pPr>
      <w:r>
        <w:t xml:space="preserve">Please list </w:t>
      </w:r>
      <w:r w:rsidR="00193BB3">
        <w:t>below the</w:t>
      </w:r>
      <w:r>
        <w:t xml:space="preserve"> courses </w:t>
      </w:r>
      <w:r w:rsidR="00193BB3">
        <w:t xml:space="preserve">you intend to take during your first </w:t>
      </w:r>
      <w:r w:rsidR="00430956">
        <w:t xml:space="preserve">two years (i.e., </w:t>
      </w:r>
      <w:r w:rsidR="00193BB3">
        <w:t>four semesters</w:t>
      </w:r>
      <w:r w:rsidR="00430956">
        <w:t>)</w:t>
      </w:r>
      <w:r w:rsidR="00193BB3">
        <w:t>. Please also list teaching and research time as appropriate. List research time as Astronomy 300.</w:t>
      </w:r>
    </w:p>
    <w:p w:rsidR="00D7482C" w:rsidRDefault="00D7482C"/>
    <w:p w:rsidR="00D7482C" w:rsidRDefault="001B316C">
      <w:r>
        <w:t>20</w:t>
      </w:r>
      <w:r w:rsidR="00B2270D">
        <w:t>14</w:t>
      </w:r>
      <w:r w:rsidR="00406439">
        <w:t xml:space="preserve"> </w:t>
      </w:r>
      <w:r w:rsidR="00406439">
        <w:tab/>
      </w:r>
      <w:r w:rsidR="00406439">
        <w:tab/>
      </w:r>
      <w:r w:rsidR="00B2270D">
        <w:tab/>
        <w:t>2015</w:t>
      </w:r>
      <w:r w:rsidR="00406439">
        <w:tab/>
      </w:r>
      <w:r w:rsidR="00406439">
        <w:tab/>
      </w:r>
      <w:r>
        <w:tab/>
      </w:r>
      <w:r>
        <w:tab/>
        <w:t>20</w:t>
      </w:r>
      <w:r w:rsidR="00B2270D">
        <w:t>15</w:t>
      </w:r>
      <w:r w:rsidR="00B2270D">
        <w:tab/>
      </w:r>
      <w:r w:rsidR="00B2270D">
        <w:tab/>
      </w:r>
      <w:r w:rsidR="00B2270D">
        <w:tab/>
        <w:t>2016</w:t>
      </w:r>
    </w:p>
    <w:p w:rsidR="00D7482C" w:rsidRDefault="00D7482C"/>
    <w:p w:rsidR="00D7482C" w:rsidRDefault="00406439">
      <w:r>
        <w:t>Fall</w:t>
      </w:r>
      <w:r>
        <w:tab/>
      </w:r>
      <w:r>
        <w:tab/>
      </w:r>
      <w:r w:rsidR="00D87FE2">
        <w:tab/>
      </w:r>
      <w:r>
        <w:t xml:space="preserve">Spring </w:t>
      </w:r>
      <w:r>
        <w:tab/>
      </w:r>
      <w:r>
        <w:tab/>
      </w:r>
      <w:r>
        <w:tab/>
      </w:r>
      <w:r>
        <w:tab/>
        <w:t>Fall</w:t>
      </w:r>
      <w:r>
        <w:tab/>
      </w:r>
      <w:r>
        <w:tab/>
      </w:r>
      <w:r w:rsidR="00D87FE2">
        <w:tab/>
      </w:r>
      <w:r w:rsidR="00D7482C">
        <w:t>Spring</w:t>
      </w:r>
    </w:p>
    <w:p w:rsidR="00D7482C" w:rsidRDefault="00D7482C"/>
    <w:p w:rsidR="00D7482C" w:rsidRDefault="00D7482C"/>
    <w:p w:rsidR="00D7482C" w:rsidRDefault="00D7482C"/>
    <w:p w:rsidR="00D7482C" w:rsidRDefault="00D7482C"/>
    <w:p w:rsidR="00D7482C" w:rsidRDefault="00D7482C"/>
    <w:p w:rsidR="00D7482C" w:rsidRDefault="00D7482C"/>
    <w:p w:rsidR="00D7482C" w:rsidRDefault="00D7482C"/>
    <w:p w:rsidR="001B316C" w:rsidRDefault="001B316C"/>
    <w:p w:rsidR="00D7482C" w:rsidRDefault="00D7482C">
      <w:r>
        <w:t>V.  Astronomy Background</w:t>
      </w:r>
    </w:p>
    <w:p w:rsidR="00D7482C" w:rsidRDefault="00D7482C"/>
    <w:p w:rsidR="00193BB3" w:rsidRDefault="00193BB3" w:rsidP="00B04EA7">
      <w:pPr>
        <w:jc w:val="both"/>
      </w:pPr>
      <w:r>
        <w:t>Many</w:t>
      </w:r>
      <w:r w:rsidR="00D7482C">
        <w:t xml:space="preserve"> students admitted to the </w:t>
      </w:r>
      <w:r>
        <w:t xml:space="preserve">Harvard </w:t>
      </w:r>
      <w:r w:rsidR="00D7482C">
        <w:t xml:space="preserve">Astronomy </w:t>
      </w:r>
      <w:r>
        <w:t xml:space="preserve">graduate program </w:t>
      </w:r>
      <w:r w:rsidR="00D7482C">
        <w:t xml:space="preserve">were physics majors in college, and it is difficult to </w:t>
      </w:r>
      <w:r>
        <w:t xml:space="preserve">assess their backgrounds in </w:t>
      </w:r>
      <w:r w:rsidR="00D7482C">
        <w:t>classical aspects of astronomy, especially their knowledge of astronomical terminology.  We require, ther</w:t>
      </w:r>
      <w:r w:rsidR="00DA2883">
        <w:t>efore, that stu</w:t>
      </w:r>
      <w:r>
        <w:t>dents pass the “</w:t>
      </w:r>
      <w:r w:rsidR="00DA2883">
        <w:t xml:space="preserve">Placement </w:t>
      </w:r>
      <w:r>
        <w:t>Examination”, see</w:t>
      </w:r>
    </w:p>
    <w:p w:rsidR="00193BB3" w:rsidRDefault="00BA476D" w:rsidP="00B04EA7">
      <w:pPr>
        <w:jc w:val="both"/>
      </w:pPr>
      <w:hyperlink r:id="rId14" w:history="1">
        <w:r w:rsidR="00193BB3" w:rsidRPr="00C90F31">
          <w:rPr>
            <w:rStyle w:val="Hyperlink"/>
          </w:rPr>
          <w:t>http://astronomy.fas.harvard.edu/book/placement-examination</w:t>
        </w:r>
      </w:hyperlink>
    </w:p>
    <w:p w:rsidR="00D7482C" w:rsidRDefault="006B57A7" w:rsidP="00B04EA7">
      <w:pPr>
        <w:jc w:val="both"/>
      </w:pPr>
      <w:r>
        <w:lastRenderedPageBreak/>
        <w:t xml:space="preserve">This test </w:t>
      </w:r>
      <w:r w:rsidR="006023DB">
        <w:t>will</w:t>
      </w:r>
      <w:r>
        <w:t xml:space="preserve"> cover the basic concepts/core of </w:t>
      </w:r>
      <w:r w:rsidR="006023DB">
        <w:t>A</w:t>
      </w:r>
      <w:r w:rsidR="00193BB3">
        <w:t>stronomy and</w:t>
      </w:r>
      <w:r>
        <w:t xml:space="preserve"> </w:t>
      </w:r>
      <w:r w:rsidR="006023DB">
        <w:t>A</w:t>
      </w:r>
      <w:r w:rsidR="00193BB3">
        <w:t xml:space="preserve">strophysics that students coming </w:t>
      </w:r>
      <w:r>
        <w:t>from Physics or other disciplines might not know (magnitude and coordinate systems, flux definitions, elementary galactic structure, cosmological principles, etc.)</w:t>
      </w:r>
      <w:r w:rsidR="00B72EA2">
        <w:t>. Knowledge will be tested</w:t>
      </w:r>
      <w:r>
        <w:t xml:space="preserve"> at the level of </w:t>
      </w:r>
      <w:r w:rsidR="006023DB">
        <w:t xml:space="preserve">the textbooks of </w:t>
      </w:r>
      <w:r>
        <w:t>Shu</w:t>
      </w:r>
      <w:r w:rsidR="00486327">
        <w:t xml:space="preserve"> and Carroll &amp; </w:t>
      </w:r>
      <w:proofErr w:type="spellStart"/>
      <w:r w:rsidR="00486327">
        <w:t>Ostlie</w:t>
      </w:r>
      <w:proofErr w:type="spellEnd"/>
      <w:r>
        <w:t>.</w:t>
      </w:r>
    </w:p>
    <w:p w:rsidR="00151991" w:rsidRDefault="00151991"/>
    <w:p w:rsidR="00D7482C" w:rsidRDefault="00D7482C">
      <w:r>
        <w:t>VI</w:t>
      </w:r>
      <w:r w:rsidR="00586B22">
        <w:t>. Computer</w:t>
      </w:r>
      <w:r>
        <w:t xml:space="preserve"> Programming</w:t>
      </w:r>
    </w:p>
    <w:p w:rsidR="00D7482C" w:rsidRDefault="00D7482C"/>
    <w:p w:rsidR="00D7482C" w:rsidRDefault="00D7482C" w:rsidP="00B04EA7">
      <w:pPr>
        <w:jc w:val="both"/>
      </w:pPr>
      <w:r>
        <w:t xml:space="preserve">Although not a formal requirement, every student is expected to be familiar with computer programming, at least on an elementary level.  Typical minimum level of proficiency is an ability to write a simple FORTRAN or C program </w:t>
      </w:r>
      <w:r w:rsidR="006023DB">
        <w:t xml:space="preserve">for </w:t>
      </w:r>
      <w:r>
        <w:t xml:space="preserve">performing arithmetic operations, sorting data or integrating simple equations.  Do you feel that you </w:t>
      </w:r>
      <w:r w:rsidR="00B72EA2">
        <w:t>are familiar with programming at</w:t>
      </w:r>
      <w:r>
        <w:t xml:space="preserve"> that level?  More specifically, what is your programming experience so far?  If you feel that you need to learn programming, either on your own or by taking formal courses, indicate how you plan to accomplish it:</w:t>
      </w:r>
    </w:p>
    <w:p w:rsidR="00983D0A" w:rsidRDefault="00983D0A"/>
    <w:p w:rsidR="00983D0A" w:rsidRDefault="00983D0A"/>
    <w:p w:rsidR="00983D0A" w:rsidRDefault="00983D0A"/>
    <w:p w:rsidR="00AA444F" w:rsidRDefault="00AA444F"/>
    <w:p w:rsidR="00AA444F" w:rsidRDefault="00AA444F"/>
    <w:p w:rsidR="00AA444F" w:rsidRDefault="00AA444F"/>
    <w:p w:rsidR="00AA444F" w:rsidRDefault="00AA444F"/>
    <w:p w:rsidR="00983D0A" w:rsidRDefault="00983D0A"/>
    <w:p w:rsidR="00983D0A" w:rsidRDefault="00983D0A"/>
    <w:p w:rsidR="00B72EA2" w:rsidRDefault="00B72EA2"/>
    <w:p w:rsidR="00D7482C" w:rsidRDefault="00D7482C"/>
    <w:p w:rsidR="00D7482C" w:rsidRDefault="00D7482C">
      <w:r>
        <w:t>VII</w:t>
      </w:r>
      <w:r w:rsidR="00586B22">
        <w:t>. Research</w:t>
      </w:r>
      <w:r>
        <w:t xml:space="preserve"> Project</w:t>
      </w:r>
    </w:p>
    <w:p w:rsidR="00D7482C" w:rsidRDefault="00D7482C"/>
    <w:p w:rsidR="00D7482C" w:rsidRDefault="006023DB" w:rsidP="00B04EA7">
      <w:pPr>
        <w:jc w:val="both"/>
      </w:pPr>
      <w:r>
        <w:t xml:space="preserve">Normally, students look for </w:t>
      </w:r>
      <w:r w:rsidR="00B72EA2">
        <w:t xml:space="preserve">a research advisor and </w:t>
      </w:r>
      <w:r w:rsidR="00430956">
        <w:t xml:space="preserve">research </w:t>
      </w:r>
      <w:r w:rsidR="00B72EA2">
        <w:t>project</w:t>
      </w:r>
      <w:r>
        <w:t xml:space="preserve"> during their first semester, and </w:t>
      </w:r>
      <w:r w:rsidR="0008686C">
        <w:t xml:space="preserve">begin </w:t>
      </w:r>
      <w:r w:rsidR="00B72EA2">
        <w:t>work on the</w:t>
      </w:r>
      <w:r>
        <w:t xml:space="preserve"> </w:t>
      </w:r>
      <w:r w:rsidR="00B72EA2">
        <w:t>project at</w:t>
      </w:r>
      <w:r w:rsidR="0008686C">
        <w:t xml:space="preserve"> the start of their second semester. </w:t>
      </w:r>
      <w:r w:rsidR="00D7482C">
        <w:t xml:space="preserve">Officially, </w:t>
      </w:r>
      <w:r w:rsidR="00430956">
        <w:t>a</w:t>
      </w:r>
      <w:r w:rsidR="00B72EA2">
        <w:t xml:space="preserve"> student </w:t>
      </w:r>
      <w:r w:rsidR="00430956">
        <w:t xml:space="preserve">must </w:t>
      </w:r>
      <w:r w:rsidR="00B72EA2">
        <w:t xml:space="preserve">decide on the advisor by the end of the fall semester and should forward the name of the advisor to the Department Office. The selected research advisor </w:t>
      </w:r>
      <w:r w:rsidR="00430956">
        <w:t xml:space="preserve">then </w:t>
      </w:r>
      <w:r w:rsidR="00B72EA2">
        <w:t>becomes also the student</w:t>
      </w:r>
      <w:r w:rsidR="00430956">
        <w:t>’s academic advisor</w:t>
      </w:r>
      <w:r w:rsidR="00B72EA2">
        <w:t>. The student should submit a</w:t>
      </w:r>
      <w:r w:rsidR="00D7482C">
        <w:t xml:space="preserve"> research proj</w:t>
      </w:r>
      <w:r w:rsidR="00B72EA2">
        <w:t>ect proposal, along with</w:t>
      </w:r>
      <w:r w:rsidR="00D7482C">
        <w:t xml:space="preserve"> </w:t>
      </w:r>
      <w:r w:rsidR="00B72EA2">
        <w:t>the name</w:t>
      </w:r>
      <w:r w:rsidR="00430956">
        <w:t>s</w:t>
      </w:r>
      <w:r w:rsidR="00B72EA2">
        <w:t xml:space="preserve"> of the advisor and </w:t>
      </w:r>
      <w:r w:rsidR="00D7482C">
        <w:t>suggeste</w:t>
      </w:r>
      <w:r w:rsidR="00B72EA2">
        <w:t>d members of the Research Exam Committee, to the CAS no later than May 1 of the spring semester</w:t>
      </w:r>
      <w:r w:rsidR="00430956">
        <w:t xml:space="preserve"> of the first year</w:t>
      </w:r>
      <w:r w:rsidR="00B72EA2">
        <w:t>. T</w:t>
      </w:r>
      <w:r w:rsidR="00D7482C">
        <w:t xml:space="preserve">he project </w:t>
      </w:r>
      <w:r w:rsidR="00B72EA2">
        <w:t>should be completed</w:t>
      </w:r>
      <w:r w:rsidR="00D7482C">
        <w:t xml:space="preserve"> by the</w:t>
      </w:r>
      <w:r w:rsidR="00B72EA2">
        <w:t xml:space="preserve"> end of the </w:t>
      </w:r>
      <w:r w:rsidR="00430956">
        <w:t xml:space="preserve">spring semester of the </w:t>
      </w:r>
      <w:r w:rsidR="00B72EA2">
        <w:t>second year</w:t>
      </w:r>
      <w:r w:rsidR="00D7482C">
        <w:t>.</w:t>
      </w:r>
      <w:r w:rsidR="00B72EA2">
        <w:t xml:space="preserve"> Please indicate how you plan to meet these deadlines.</w:t>
      </w:r>
    </w:p>
    <w:p w:rsidR="00983D0A" w:rsidRDefault="00983D0A" w:rsidP="00B04EA7">
      <w:pPr>
        <w:jc w:val="both"/>
      </w:pPr>
    </w:p>
    <w:p w:rsidR="00983D0A" w:rsidRDefault="00983D0A" w:rsidP="00B04EA7">
      <w:pPr>
        <w:jc w:val="both"/>
      </w:pPr>
    </w:p>
    <w:p w:rsidR="00983D0A" w:rsidRDefault="00983D0A"/>
    <w:p w:rsidR="00D7482C" w:rsidRDefault="00D7482C"/>
    <w:p w:rsidR="00586B22" w:rsidRDefault="00586B22"/>
    <w:p w:rsidR="00AA444F" w:rsidRDefault="00AA444F">
      <w:r>
        <w:br w:type="page"/>
      </w:r>
    </w:p>
    <w:p w:rsidR="00D7482C" w:rsidRDefault="00D7482C">
      <w:r>
        <w:lastRenderedPageBreak/>
        <w:t>VIII</w:t>
      </w:r>
      <w:r w:rsidR="00586B22">
        <w:t>. Laboratory</w:t>
      </w:r>
      <w:r>
        <w:t xml:space="preserve"> Experience</w:t>
      </w:r>
    </w:p>
    <w:p w:rsidR="00D7482C" w:rsidRDefault="00D7482C"/>
    <w:p w:rsidR="00D7482C" w:rsidRDefault="00D7482C" w:rsidP="00B04EA7">
      <w:pPr>
        <w:jc w:val="both"/>
      </w:pPr>
      <w:r>
        <w:t>The faculty would like all graduate students to participate in some observational or experimental project before graduating.  The details of this policy are not yet worked out.  Please discuss how you might satisfy this requirement. Do you have any experimental/observ</w:t>
      </w:r>
      <w:r w:rsidR="00430956">
        <w:t xml:space="preserve">ational experience? </w:t>
      </w:r>
      <w:r>
        <w:t>Do you intend to take a laboratory course or participat</w:t>
      </w:r>
      <w:r w:rsidR="00B72EA2">
        <w:t>e in any experimental work while at Harvard?</w:t>
      </w:r>
    </w:p>
    <w:p w:rsidR="00D7482C" w:rsidRDefault="00D7482C"/>
    <w:p w:rsidR="00D7482C" w:rsidRDefault="00D7482C"/>
    <w:p w:rsidR="00486327" w:rsidRDefault="00486327"/>
    <w:p w:rsidR="00486327" w:rsidRDefault="00486327"/>
    <w:p w:rsidR="00486327" w:rsidRDefault="00486327"/>
    <w:p w:rsidR="00486327" w:rsidRDefault="00486327"/>
    <w:p w:rsidR="00486327" w:rsidRDefault="00486327"/>
    <w:p w:rsidR="00B72EA2" w:rsidRDefault="00BA476D">
      <w:r>
        <w:t>IX. Signatures</w:t>
      </w:r>
    </w:p>
    <w:p w:rsidR="00B72EA2" w:rsidRDefault="00B72EA2"/>
    <w:p w:rsidR="00BA476D" w:rsidRDefault="00BA476D" w:rsidP="00BA476D">
      <w:r w:rsidRPr="00BA476D">
        <w:t xml:space="preserve">                                     </w:t>
      </w:r>
    </w:p>
    <w:p w:rsidR="00BA476D" w:rsidRPr="00BA476D" w:rsidRDefault="00BA476D" w:rsidP="00BA476D">
      <w:pPr>
        <w:ind w:left="1440" w:firstLine="720"/>
      </w:pPr>
      <w:bookmarkStart w:id="0" w:name="_GoBack"/>
      <w:bookmarkEnd w:id="0"/>
      <w:r w:rsidRPr="00BA476D">
        <w:t>__________________________________</w:t>
      </w:r>
    </w:p>
    <w:p w:rsidR="00BA476D" w:rsidRPr="00BA476D" w:rsidRDefault="00BA476D" w:rsidP="00BA476D">
      <w:r w:rsidRPr="00BA476D">
        <w:t xml:space="preserve">                                     Signature of Student</w:t>
      </w:r>
    </w:p>
    <w:p w:rsidR="00BA476D" w:rsidRDefault="00BA476D"/>
    <w:p w:rsidR="00BA476D" w:rsidRDefault="00BA476D"/>
    <w:p w:rsidR="00BA476D" w:rsidRDefault="00BA476D"/>
    <w:p w:rsidR="00BA476D" w:rsidRDefault="00BA476D"/>
    <w:p w:rsidR="00D7482C" w:rsidRDefault="00D7482C">
      <w:r>
        <w:t>I have discussed this study plan with the student and I approve it.</w:t>
      </w:r>
    </w:p>
    <w:p w:rsidR="00586B22" w:rsidRDefault="00586B22"/>
    <w:p w:rsidR="00586B22" w:rsidRDefault="00586B22"/>
    <w:p w:rsidR="00D7482C" w:rsidRDefault="00D7482C"/>
    <w:p w:rsidR="00D7482C" w:rsidRDefault="0027751C">
      <w:r>
        <w:t xml:space="preserve">_______________       </w:t>
      </w:r>
      <w:r w:rsidR="00D7482C">
        <w:t>__________________________________</w:t>
      </w:r>
    </w:p>
    <w:p w:rsidR="00D7482C" w:rsidRDefault="00B04EA7">
      <w:r>
        <w:t xml:space="preserve">Date </w:t>
      </w:r>
      <w:r>
        <w:tab/>
      </w:r>
      <w:r>
        <w:tab/>
      </w:r>
      <w:r>
        <w:tab/>
        <w:t xml:space="preserve"> Signature of A</w:t>
      </w:r>
      <w:r w:rsidR="00D7482C">
        <w:t>dviser</w:t>
      </w:r>
    </w:p>
    <w:p w:rsidR="00D7482C" w:rsidRDefault="00D7482C"/>
    <w:p w:rsidR="00D7482C" w:rsidRDefault="00D7482C"/>
    <w:sectPr w:rsidR="00D7482C" w:rsidSect="00EC5CFB">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76" w:rsidRDefault="00FE0376">
      <w:r>
        <w:separator/>
      </w:r>
    </w:p>
  </w:endnote>
  <w:endnote w:type="continuationSeparator" w:id="0">
    <w:p w:rsidR="00FE0376" w:rsidRDefault="00FE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C7" w:rsidRDefault="001B0ABF">
    <w:pPr>
      <w:pStyle w:val="Footer"/>
      <w:framePr w:wrap="around" w:vAnchor="text" w:hAnchor="margin" w:xAlign="center" w:y="1"/>
      <w:rPr>
        <w:rStyle w:val="PageNumber"/>
      </w:rPr>
    </w:pPr>
    <w:r>
      <w:rPr>
        <w:rStyle w:val="PageNumber"/>
      </w:rPr>
      <w:fldChar w:fldCharType="begin"/>
    </w:r>
    <w:r w:rsidR="00BC22C7">
      <w:rPr>
        <w:rStyle w:val="PageNumber"/>
      </w:rPr>
      <w:instrText xml:space="preserve">PAGE  </w:instrText>
    </w:r>
    <w:r>
      <w:rPr>
        <w:rStyle w:val="PageNumber"/>
      </w:rPr>
      <w:fldChar w:fldCharType="separate"/>
    </w:r>
    <w:r w:rsidR="00BC22C7">
      <w:rPr>
        <w:rStyle w:val="PageNumber"/>
        <w:noProof/>
      </w:rPr>
      <w:t>4</w:t>
    </w:r>
    <w:r>
      <w:rPr>
        <w:rStyle w:val="PageNumber"/>
      </w:rPr>
      <w:fldChar w:fldCharType="end"/>
    </w:r>
  </w:p>
  <w:p w:rsidR="00BC22C7" w:rsidRDefault="00BC2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C7" w:rsidRPr="001F2131" w:rsidRDefault="001F2131" w:rsidP="00C028C6">
    <w:pPr>
      <w:pStyle w:val="Footer"/>
      <w:rPr>
        <w:rFonts w:asciiTheme="minorHAnsi" w:hAnsiTheme="minorHAnsi"/>
        <w:sz w:val="20"/>
      </w:rPr>
    </w:pPr>
    <w:r w:rsidRPr="001F2131">
      <w:rPr>
        <w:rFonts w:asciiTheme="minorHAnsi" w:hAnsiTheme="minorHAnsi"/>
        <w:sz w:val="20"/>
      </w:rPr>
      <w:t>Study Plan Year 1</w:t>
    </w:r>
    <w:r w:rsidR="00BC22C7" w:rsidRPr="001F2131">
      <w:rPr>
        <w:rFonts w:asciiTheme="minorHAnsi" w:hAnsiTheme="minorHAnsi"/>
        <w:sz w:val="20"/>
      </w:rPr>
      <w:ptab w:relativeTo="margin" w:alignment="center" w:leader="none"/>
    </w:r>
    <w:r w:rsidR="00BC22C7" w:rsidRPr="001F2131">
      <w:rPr>
        <w:rFonts w:asciiTheme="minorHAnsi" w:hAnsiTheme="minorHAnsi"/>
        <w:sz w:val="20"/>
      </w:rPr>
      <w:t xml:space="preserve">Page </w:t>
    </w:r>
    <w:r w:rsidR="001B0ABF" w:rsidRPr="001F2131">
      <w:rPr>
        <w:rFonts w:asciiTheme="minorHAnsi" w:hAnsiTheme="minorHAnsi"/>
        <w:sz w:val="20"/>
      </w:rPr>
      <w:fldChar w:fldCharType="begin"/>
    </w:r>
    <w:r w:rsidR="00BC22C7" w:rsidRPr="001F2131">
      <w:rPr>
        <w:rFonts w:asciiTheme="minorHAnsi" w:hAnsiTheme="minorHAnsi"/>
        <w:sz w:val="20"/>
      </w:rPr>
      <w:instrText xml:space="preserve"> PAGE  \* Arabic  \* MERGEFORMAT </w:instrText>
    </w:r>
    <w:r w:rsidR="001B0ABF" w:rsidRPr="001F2131">
      <w:rPr>
        <w:rFonts w:asciiTheme="minorHAnsi" w:hAnsiTheme="minorHAnsi"/>
        <w:sz w:val="20"/>
      </w:rPr>
      <w:fldChar w:fldCharType="separate"/>
    </w:r>
    <w:r w:rsidR="00BA476D">
      <w:rPr>
        <w:rFonts w:asciiTheme="minorHAnsi" w:hAnsiTheme="minorHAnsi"/>
        <w:noProof/>
        <w:sz w:val="20"/>
      </w:rPr>
      <w:t>6</w:t>
    </w:r>
    <w:r w:rsidR="001B0ABF" w:rsidRPr="001F2131">
      <w:rPr>
        <w:rFonts w:asciiTheme="minorHAnsi" w:hAnsiTheme="minorHAnsi"/>
        <w:sz w:val="20"/>
      </w:rPr>
      <w:fldChar w:fldCharType="end"/>
    </w:r>
    <w:r w:rsidR="00BC22C7" w:rsidRPr="001F2131">
      <w:rPr>
        <w:rFonts w:asciiTheme="minorHAnsi" w:hAnsiTheme="minorHAnsi"/>
        <w:sz w:val="20"/>
      </w:rPr>
      <w:t xml:space="preserve"> of </w:t>
    </w:r>
    <w:r w:rsidR="007970AE" w:rsidRPr="001F2131">
      <w:rPr>
        <w:rFonts w:asciiTheme="minorHAnsi" w:hAnsiTheme="minorHAnsi"/>
        <w:sz w:val="20"/>
      </w:rPr>
      <w:fldChar w:fldCharType="begin"/>
    </w:r>
    <w:r w:rsidR="007970AE" w:rsidRPr="001F2131">
      <w:rPr>
        <w:rFonts w:asciiTheme="minorHAnsi" w:hAnsiTheme="minorHAnsi"/>
        <w:sz w:val="20"/>
      </w:rPr>
      <w:instrText xml:space="preserve"> NUMPAGES   \* MERGEFORMAT </w:instrText>
    </w:r>
    <w:r w:rsidR="007970AE" w:rsidRPr="001F2131">
      <w:rPr>
        <w:rFonts w:asciiTheme="minorHAnsi" w:hAnsiTheme="minorHAnsi"/>
        <w:sz w:val="20"/>
      </w:rPr>
      <w:fldChar w:fldCharType="separate"/>
    </w:r>
    <w:r w:rsidR="00BA476D">
      <w:rPr>
        <w:rFonts w:asciiTheme="minorHAnsi" w:hAnsiTheme="minorHAnsi"/>
        <w:noProof/>
        <w:sz w:val="20"/>
      </w:rPr>
      <w:t>6</w:t>
    </w:r>
    <w:r w:rsidR="007970AE" w:rsidRPr="001F2131">
      <w:rPr>
        <w:rFonts w:asciiTheme="minorHAnsi" w:hAnsiTheme="minorHAnsi"/>
        <w:noProof/>
        <w:sz w:val="20"/>
      </w:rPr>
      <w:fldChar w:fldCharType="end"/>
    </w:r>
    <w:r w:rsidR="00BC22C7" w:rsidRPr="001F2131">
      <w:rPr>
        <w:rFonts w:asciiTheme="minorHAnsi" w:hAnsiTheme="minorHAnsi"/>
        <w:sz w:val="20"/>
      </w:rPr>
      <w:ptab w:relativeTo="margin" w:alignment="right" w:leader="none"/>
    </w:r>
    <w:r w:rsidR="00313EA7" w:rsidRPr="001F2131">
      <w:rPr>
        <w:rFonts w:asciiTheme="minorHAnsi" w:hAnsiTheme="minorHAnsi"/>
        <w:sz w:val="20"/>
      </w:rPr>
      <w:t xml:space="preserve">Version </w:t>
    </w:r>
    <w:r w:rsidR="00DD4F78">
      <w:rPr>
        <w:rFonts w:asciiTheme="minorHAnsi" w:hAnsiTheme="minorHAnsi"/>
        <w:sz w:val="20"/>
      </w:rPr>
      <w:t>9/1</w:t>
    </w:r>
    <w:r>
      <w:rPr>
        <w:rFonts w:asciiTheme="minorHAnsi" w:hAnsiTheme="minorHAnsi"/>
        <w:sz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76" w:rsidRDefault="00FE0376">
      <w:r>
        <w:separator/>
      </w:r>
    </w:p>
  </w:footnote>
  <w:footnote w:type="continuationSeparator" w:id="0">
    <w:p w:rsidR="00FE0376" w:rsidRDefault="00FE0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3C96"/>
    <w:multiLevelType w:val="multilevel"/>
    <w:tmpl w:val="085C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23DC4"/>
    <w:multiLevelType w:val="multilevel"/>
    <w:tmpl w:val="B63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83"/>
    <w:rsid w:val="0001010D"/>
    <w:rsid w:val="00052DBA"/>
    <w:rsid w:val="0008686C"/>
    <w:rsid w:val="000D6B02"/>
    <w:rsid w:val="00151991"/>
    <w:rsid w:val="001917EB"/>
    <w:rsid w:val="00193BB3"/>
    <w:rsid w:val="001B0ABF"/>
    <w:rsid w:val="001B316C"/>
    <w:rsid w:val="001E596F"/>
    <w:rsid w:val="001F2131"/>
    <w:rsid w:val="00266493"/>
    <w:rsid w:val="00270F6E"/>
    <w:rsid w:val="0027751C"/>
    <w:rsid w:val="002A0E93"/>
    <w:rsid w:val="002C574D"/>
    <w:rsid w:val="002D2865"/>
    <w:rsid w:val="002E28F6"/>
    <w:rsid w:val="00307C4C"/>
    <w:rsid w:val="00313EA7"/>
    <w:rsid w:val="003B1CB6"/>
    <w:rsid w:val="003E4E6D"/>
    <w:rsid w:val="00406439"/>
    <w:rsid w:val="004164D3"/>
    <w:rsid w:val="00417A12"/>
    <w:rsid w:val="00430956"/>
    <w:rsid w:val="00486327"/>
    <w:rsid w:val="00491D19"/>
    <w:rsid w:val="005645C4"/>
    <w:rsid w:val="00586B22"/>
    <w:rsid w:val="006023DB"/>
    <w:rsid w:val="006450A5"/>
    <w:rsid w:val="006B57A7"/>
    <w:rsid w:val="00743061"/>
    <w:rsid w:val="007970AE"/>
    <w:rsid w:val="007A6052"/>
    <w:rsid w:val="008216AA"/>
    <w:rsid w:val="008406BF"/>
    <w:rsid w:val="008D128A"/>
    <w:rsid w:val="00946B21"/>
    <w:rsid w:val="00952C4D"/>
    <w:rsid w:val="00983D0A"/>
    <w:rsid w:val="009950B8"/>
    <w:rsid w:val="009A144D"/>
    <w:rsid w:val="00A326E4"/>
    <w:rsid w:val="00AA444F"/>
    <w:rsid w:val="00AF1037"/>
    <w:rsid w:val="00B04EA7"/>
    <w:rsid w:val="00B2270D"/>
    <w:rsid w:val="00B72EA2"/>
    <w:rsid w:val="00BA476D"/>
    <w:rsid w:val="00BC22C7"/>
    <w:rsid w:val="00BC4E3F"/>
    <w:rsid w:val="00BD1571"/>
    <w:rsid w:val="00BD7AE8"/>
    <w:rsid w:val="00C028C6"/>
    <w:rsid w:val="00C16A83"/>
    <w:rsid w:val="00C318A4"/>
    <w:rsid w:val="00C96589"/>
    <w:rsid w:val="00CD17A7"/>
    <w:rsid w:val="00D7482C"/>
    <w:rsid w:val="00D87FE2"/>
    <w:rsid w:val="00D94639"/>
    <w:rsid w:val="00DA2883"/>
    <w:rsid w:val="00DA6BDC"/>
    <w:rsid w:val="00DD3AA9"/>
    <w:rsid w:val="00DD4F78"/>
    <w:rsid w:val="00E36ECE"/>
    <w:rsid w:val="00EC5CFB"/>
    <w:rsid w:val="00EF74BF"/>
    <w:rsid w:val="00F04CC3"/>
    <w:rsid w:val="00FE0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CFB"/>
    <w:rPr>
      <w:sz w:val="24"/>
    </w:rPr>
  </w:style>
  <w:style w:type="paragraph" w:styleId="Heading4">
    <w:name w:val="heading 4"/>
    <w:basedOn w:val="Normal"/>
    <w:link w:val="Heading4Char"/>
    <w:uiPriority w:val="9"/>
    <w:qFormat/>
    <w:rsid w:val="001917EB"/>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5CFB"/>
    <w:pPr>
      <w:tabs>
        <w:tab w:val="center" w:pos="4320"/>
        <w:tab w:val="right" w:pos="8640"/>
      </w:tabs>
    </w:pPr>
  </w:style>
  <w:style w:type="character" w:styleId="PageNumber">
    <w:name w:val="page number"/>
    <w:basedOn w:val="DefaultParagraphFont"/>
    <w:rsid w:val="00EC5CFB"/>
  </w:style>
  <w:style w:type="paragraph" w:styleId="BalloonText">
    <w:name w:val="Balloon Text"/>
    <w:basedOn w:val="Normal"/>
    <w:semiHidden/>
    <w:rsid w:val="00A326E4"/>
    <w:rPr>
      <w:rFonts w:ascii="Tahoma" w:hAnsi="Tahoma" w:cs="Tahoma"/>
      <w:sz w:val="16"/>
      <w:szCs w:val="16"/>
    </w:rPr>
  </w:style>
  <w:style w:type="character" w:styleId="Hyperlink">
    <w:name w:val="Hyperlink"/>
    <w:basedOn w:val="DefaultParagraphFont"/>
    <w:rsid w:val="00052DBA"/>
    <w:rPr>
      <w:color w:val="0000FF"/>
      <w:u w:val="single"/>
    </w:rPr>
  </w:style>
  <w:style w:type="paragraph" w:styleId="Header">
    <w:name w:val="header"/>
    <w:basedOn w:val="Normal"/>
    <w:link w:val="HeaderChar"/>
    <w:rsid w:val="00C028C6"/>
    <w:pPr>
      <w:tabs>
        <w:tab w:val="center" w:pos="4680"/>
        <w:tab w:val="right" w:pos="9360"/>
      </w:tabs>
    </w:pPr>
  </w:style>
  <w:style w:type="character" w:customStyle="1" w:styleId="HeaderChar">
    <w:name w:val="Header Char"/>
    <w:basedOn w:val="DefaultParagraphFont"/>
    <w:link w:val="Header"/>
    <w:rsid w:val="00C028C6"/>
    <w:rPr>
      <w:sz w:val="24"/>
    </w:rPr>
  </w:style>
  <w:style w:type="character" w:styleId="FollowedHyperlink">
    <w:name w:val="FollowedHyperlink"/>
    <w:basedOn w:val="DefaultParagraphFont"/>
    <w:rsid w:val="00193BB3"/>
    <w:rPr>
      <w:color w:val="800080" w:themeColor="followedHyperlink"/>
      <w:u w:val="single"/>
    </w:rPr>
  </w:style>
  <w:style w:type="character" w:customStyle="1" w:styleId="Heading4Char">
    <w:name w:val="Heading 4 Char"/>
    <w:basedOn w:val="DefaultParagraphFont"/>
    <w:link w:val="Heading4"/>
    <w:uiPriority w:val="9"/>
    <w:rsid w:val="001917EB"/>
    <w:rPr>
      <w:rFonts w:ascii="Times New Roman" w:hAnsi="Times New Roman"/>
      <w:b/>
      <w:bCs/>
      <w:sz w:val="24"/>
      <w:szCs w:val="24"/>
    </w:rPr>
  </w:style>
  <w:style w:type="paragraph" w:styleId="NormalWeb">
    <w:name w:val="Normal (Web)"/>
    <w:basedOn w:val="Normal"/>
    <w:uiPriority w:val="99"/>
    <w:unhideWhenUsed/>
    <w:rsid w:val="001917EB"/>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CFB"/>
    <w:rPr>
      <w:sz w:val="24"/>
    </w:rPr>
  </w:style>
  <w:style w:type="paragraph" w:styleId="Heading4">
    <w:name w:val="heading 4"/>
    <w:basedOn w:val="Normal"/>
    <w:link w:val="Heading4Char"/>
    <w:uiPriority w:val="9"/>
    <w:qFormat/>
    <w:rsid w:val="001917EB"/>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5CFB"/>
    <w:pPr>
      <w:tabs>
        <w:tab w:val="center" w:pos="4320"/>
        <w:tab w:val="right" w:pos="8640"/>
      </w:tabs>
    </w:pPr>
  </w:style>
  <w:style w:type="character" w:styleId="PageNumber">
    <w:name w:val="page number"/>
    <w:basedOn w:val="DefaultParagraphFont"/>
    <w:rsid w:val="00EC5CFB"/>
  </w:style>
  <w:style w:type="paragraph" w:styleId="BalloonText">
    <w:name w:val="Balloon Text"/>
    <w:basedOn w:val="Normal"/>
    <w:semiHidden/>
    <w:rsid w:val="00A326E4"/>
    <w:rPr>
      <w:rFonts w:ascii="Tahoma" w:hAnsi="Tahoma" w:cs="Tahoma"/>
      <w:sz w:val="16"/>
      <w:szCs w:val="16"/>
    </w:rPr>
  </w:style>
  <w:style w:type="character" w:styleId="Hyperlink">
    <w:name w:val="Hyperlink"/>
    <w:basedOn w:val="DefaultParagraphFont"/>
    <w:rsid w:val="00052DBA"/>
    <w:rPr>
      <w:color w:val="0000FF"/>
      <w:u w:val="single"/>
    </w:rPr>
  </w:style>
  <w:style w:type="paragraph" w:styleId="Header">
    <w:name w:val="header"/>
    <w:basedOn w:val="Normal"/>
    <w:link w:val="HeaderChar"/>
    <w:rsid w:val="00C028C6"/>
    <w:pPr>
      <w:tabs>
        <w:tab w:val="center" w:pos="4680"/>
        <w:tab w:val="right" w:pos="9360"/>
      </w:tabs>
    </w:pPr>
  </w:style>
  <w:style w:type="character" w:customStyle="1" w:styleId="HeaderChar">
    <w:name w:val="Header Char"/>
    <w:basedOn w:val="DefaultParagraphFont"/>
    <w:link w:val="Header"/>
    <w:rsid w:val="00C028C6"/>
    <w:rPr>
      <w:sz w:val="24"/>
    </w:rPr>
  </w:style>
  <w:style w:type="character" w:styleId="FollowedHyperlink">
    <w:name w:val="FollowedHyperlink"/>
    <w:basedOn w:val="DefaultParagraphFont"/>
    <w:rsid w:val="00193BB3"/>
    <w:rPr>
      <w:color w:val="800080" w:themeColor="followedHyperlink"/>
      <w:u w:val="single"/>
    </w:rPr>
  </w:style>
  <w:style w:type="character" w:customStyle="1" w:styleId="Heading4Char">
    <w:name w:val="Heading 4 Char"/>
    <w:basedOn w:val="DefaultParagraphFont"/>
    <w:link w:val="Heading4"/>
    <w:uiPriority w:val="9"/>
    <w:rsid w:val="001917EB"/>
    <w:rPr>
      <w:rFonts w:ascii="Times New Roman" w:hAnsi="Times New Roman"/>
      <w:b/>
      <w:bCs/>
      <w:sz w:val="24"/>
      <w:szCs w:val="24"/>
    </w:rPr>
  </w:style>
  <w:style w:type="paragraph" w:styleId="NormalWeb">
    <w:name w:val="Normal (Web)"/>
    <w:basedOn w:val="Normal"/>
    <w:uiPriority w:val="99"/>
    <w:unhideWhenUsed/>
    <w:rsid w:val="001917EB"/>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1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tronomy.fas.harvard.edu/book/departmental-requirements-advanced" TargetMode="External"/><Relationship Id="rId13" Type="http://schemas.openxmlformats.org/officeDocument/2006/relationships/hyperlink" Target="http://webdocs.registrar.fas.harvard.edu/courses/AppliedMathematic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docs.registrar.fas.harvard.edu/courses/Physic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stronomy.fas.harvard.edu/book/placement-examin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stronomy.fas.harvard.edu/book/research-project" TargetMode="External"/><Relationship Id="rId4" Type="http://schemas.openxmlformats.org/officeDocument/2006/relationships/settings" Target="settings.xml"/><Relationship Id="rId9" Type="http://schemas.openxmlformats.org/officeDocument/2006/relationships/hyperlink" Target="http://astronomy.fas.harvard.edu/book/placement-examination" TargetMode="External"/><Relationship Id="rId14" Type="http://schemas.openxmlformats.org/officeDocument/2006/relationships/hyperlink" Target="http://astronomy.fas.harvard.edu/book/placement-ex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6DD2FE32.dotm</Template>
  <TotalTime>6</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Department of Astronomy</vt:lpstr>
    </vt:vector>
  </TitlesOfParts>
  <Company>CfA</Company>
  <LinksUpToDate>false</LinksUpToDate>
  <CharactersWithSpaces>9230</CharactersWithSpaces>
  <SharedDoc>false</SharedDoc>
  <HLinks>
    <vt:vector size="6" baseType="variant">
      <vt:variant>
        <vt:i4>983071</vt:i4>
      </vt:variant>
      <vt:variant>
        <vt:i4>0</vt:i4>
      </vt:variant>
      <vt:variant>
        <vt:i4>0</vt:i4>
      </vt:variant>
      <vt:variant>
        <vt:i4>5</vt:i4>
      </vt:variant>
      <vt:variant>
        <vt:lpwstr>http://www.cfa.harvard.edu/ast/acad/grad.html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Astronomy</dc:title>
  <dc:creator>Christina Doyle</dc:creator>
  <cp:lastModifiedBy>Robert Scholten &lt;rscholten@cfa.harvard.edu&gt;</cp:lastModifiedBy>
  <cp:revision>10</cp:revision>
  <cp:lastPrinted>2013-09-03T15:46:00Z</cp:lastPrinted>
  <dcterms:created xsi:type="dcterms:W3CDTF">2013-09-03T15:10:00Z</dcterms:created>
  <dcterms:modified xsi:type="dcterms:W3CDTF">2014-08-29T14:47:00Z</dcterms:modified>
</cp:coreProperties>
</file>